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DE" w:rsidRDefault="005348DE" w:rsidP="00F507B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5348DE" w:rsidRDefault="005348DE" w:rsidP="00F507B7">
      <w:pPr>
        <w:widowControl/>
        <w:snapToGrid w:val="0"/>
        <w:spacing w:line="560" w:lineRule="atLeas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三明市高校毕业生一次性安家补贴申请表</w:t>
      </w:r>
    </w:p>
    <w:p w:rsidR="005348DE" w:rsidRDefault="005348DE" w:rsidP="00F507B7">
      <w:pPr>
        <w:widowControl/>
        <w:snapToGrid w:val="0"/>
        <w:spacing w:line="560" w:lineRule="atLeast"/>
        <w:jc w:val="center"/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1017"/>
        <w:gridCol w:w="1432"/>
        <w:gridCol w:w="1476"/>
        <w:gridCol w:w="787"/>
        <w:gridCol w:w="17"/>
        <w:gridCol w:w="1179"/>
        <w:gridCol w:w="1588"/>
        <w:gridCol w:w="1098"/>
      </w:tblGrid>
      <w:tr w:rsidR="005348DE" w:rsidRPr="00557155" w:rsidTr="00B603B9">
        <w:trPr>
          <w:trHeight w:val="578"/>
          <w:jc w:val="center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560" w:lineRule="atLeas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个人基本情况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5348DE" w:rsidRPr="00557155" w:rsidTr="00B603B9">
        <w:trPr>
          <w:trHeight w:val="600"/>
          <w:jc w:val="center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348DE" w:rsidRPr="00557155" w:rsidTr="00B603B9">
        <w:trPr>
          <w:trHeight w:val="452"/>
          <w:jc w:val="center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348DE" w:rsidRPr="00557155" w:rsidTr="00B603B9">
        <w:trPr>
          <w:trHeight w:val="474"/>
          <w:jc w:val="center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手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5348DE" w:rsidRPr="00557155" w:rsidTr="00B603B9">
        <w:trPr>
          <w:trHeight w:val="452"/>
          <w:jc w:val="center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入职时间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348DE" w:rsidRPr="00557155" w:rsidTr="00B603B9">
        <w:trPr>
          <w:trHeight w:val="432"/>
          <w:jc w:val="center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560" w:lineRule="atLeas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开户行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银行账号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5348DE">
            <w:pPr>
              <w:widowControl/>
              <w:spacing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5348DE" w:rsidRPr="00557155" w:rsidTr="00B603B9">
        <w:trPr>
          <w:trHeight w:val="103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80" w:lineRule="exac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5348DE" w:rsidRPr="00557155" w:rsidRDefault="005348DE" w:rsidP="00B603B9">
            <w:pPr>
              <w:widowControl/>
              <w:spacing w:line="480" w:lineRule="exac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申请</w:t>
            </w:r>
          </w:p>
        </w:tc>
        <w:tc>
          <w:tcPr>
            <w:tcW w:w="75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5348DE">
            <w:pPr>
              <w:widowControl/>
              <w:spacing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上述内容均据实填写，如有不实，本人愿意承担相应责任。</w:t>
            </w:r>
          </w:p>
          <w:p w:rsidR="005348DE" w:rsidRPr="00557155" w:rsidRDefault="005348DE" w:rsidP="00557155">
            <w:pPr>
              <w:widowControl/>
              <w:spacing w:afterLines="100" w:line="480" w:lineRule="exact"/>
              <w:ind w:firstLine="1077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申请人（签字）：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5348DE" w:rsidRPr="00557155" w:rsidTr="00B603B9">
        <w:trPr>
          <w:trHeight w:val="1942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480" w:lineRule="exac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75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5348DE">
            <w:pPr>
              <w:widowControl/>
              <w:spacing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经审核，该同志申报情况属实，且目前在岗，同意申报。</w:t>
            </w:r>
          </w:p>
          <w:p w:rsidR="005348DE" w:rsidRPr="00557155" w:rsidRDefault="005348DE" w:rsidP="005348DE">
            <w:pPr>
              <w:widowControl/>
              <w:spacing w:line="480" w:lineRule="exact"/>
              <w:ind w:firstLineChars="200" w:firstLine="3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>(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公示期为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日至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557155">
              <w:rPr>
                <w:rFonts w:ascii="宋体" w:hAnsi="宋体" w:cs="宋体"/>
                <w:kern w:val="0"/>
                <w:sz w:val="24"/>
              </w:rPr>
              <w:t>)</w:t>
            </w:r>
            <w:bookmarkStart w:id="0" w:name="_GoBack"/>
            <w:bookmarkEnd w:id="0"/>
          </w:p>
          <w:p w:rsidR="005348DE" w:rsidRPr="00557155" w:rsidRDefault="005348DE" w:rsidP="005348DE">
            <w:pPr>
              <w:widowControl/>
              <w:spacing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经办人：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法定代表人：</w:t>
            </w:r>
          </w:p>
          <w:p w:rsidR="005348DE" w:rsidRPr="00557155" w:rsidRDefault="005348DE" w:rsidP="00B603B9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                  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5348DE" w:rsidRPr="00557155" w:rsidTr="00B603B9">
        <w:trPr>
          <w:trHeight w:val="216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320" w:lineRule="exac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沙县人事人才公共服务中心意见</w:t>
            </w:r>
          </w:p>
        </w:tc>
        <w:tc>
          <w:tcPr>
            <w:tcW w:w="75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5348DE">
            <w:pPr>
              <w:widowControl/>
              <w:spacing w:beforeLines="50" w:afterLines="50"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经办人：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负责人：</w:t>
            </w:r>
          </w:p>
          <w:p w:rsidR="005348DE" w:rsidRPr="00557155" w:rsidRDefault="005348DE" w:rsidP="005348DE">
            <w:pPr>
              <w:widowControl/>
              <w:spacing w:beforeLines="50" w:afterLines="50" w:line="480" w:lineRule="exact"/>
              <w:ind w:leftChars="267" w:left="31680" w:hangingChars="1800" w:firstLine="3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         </w:t>
            </w:r>
          </w:p>
          <w:p w:rsidR="005348DE" w:rsidRPr="00557155" w:rsidRDefault="005348DE" w:rsidP="00B603B9">
            <w:pPr>
              <w:widowControl/>
              <w:spacing w:line="480" w:lineRule="exact"/>
              <w:ind w:firstLine="24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                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5348DE" w:rsidRPr="00557155" w:rsidTr="00B603B9">
        <w:trPr>
          <w:trHeight w:val="216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B603B9">
            <w:pPr>
              <w:widowControl/>
              <w:spacing w:line="320" w:lineRule="exact"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沙县人力资源和社会保障局意见</w:t>
            </w:r>
          </w:p>
        </w:tc>
        <w:tc>
          <w:tcPr>
            <w:tcW w:w="75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8DE" w:rsidRPr="00557155" w:rsidRDefault="005348DE" w:rsidP="005348DE">
            <w:pPr>
              <w:widowControl/>
              <w:spacing w:beforeLines="50" w:afterLines="50"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 w:hint="eastAsia"/>
                <w:kern w:val="0"/>
                <w:sz w:val="24"/>
              </w:rPr>
              <w:t>审核人：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负责人：</w:t>
            </w:r>
          </w:p>
          <w:p w:rsidR="005348DE" w:rsidRPr="00557155" w:rsidRDefault="005348DE" w:rsidP="005348DE">
            <w:pPr>
              <w:widowControl/>
              <w:spacing w:beforeLines="50" w:afterLines="50" w:line="480" w:lineRule="exact"/>
              <w:ind w:firstLineChars="200" w:firstLine="3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         </w:t>
            </w:r>
          </w:p>
          <w:p w:rsidR="005348DE" w:rsidRPr="00557155" w:rsidRDefault="005348DE" w:rsidP="005348DE">
            <w:pPr>
              <w:widowControl/>
              <w:spacing w:beforeLines="50" w:afterLines="50" w:line="480" w:lineRule="exact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557155">
              <w:rPr>
                <w:rFonts w:ascii="宋体" w:hAnsi="宋体" w:cs="宋体"/>
                <w:kern w:val="0"/>
                <w:sz w:val="24"/>
              </w:rPr>
              <w:t xml:space="preserve">                                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55715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5715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5348DE" w:rsidRDefault="005348DE" w:rsidP="00F507B7">
      <w:pPr>
        <w:widowControl/>
        <w:snapToGrid w:val="0"/>
        <w:spacing w:line="560" w:lineRule="atLeast"/>
        <w:jc w:val="left"/>
        <w:rPr>
          <w:sz w:val="24"/>
        </w:rPr>
        <w:sectPr w:rsidR="005348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4"/>
        </w:rPr>
        <w:t>注：本表一式两份，人才中心、所在单位各存一份。</w:t>
      </w:r>
    </w:p>
    <w:p w:rsidR="005348DE" w:rsidRPr="00F507B7" w:rsidRDefault="005348DE"/>
    <w:sectPr w:rsidR="005348DE" w:rsidRPr="00F507B7" w:rsidSect="0001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DE" w:rsidRDefault="005348DE" w:rsidP="00F507B7">
      <w:r>
        <w:separator/>
      </w:r>
    </w:p>
  </w:endnote>
  <w:endnote w:type="continuationSeparator" w:id="0">
    <w:p w:rsidR="005348DE" w:rsidRDefault="005348DE" w:rsidP="00F5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E" w:rsidRDefault="005348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E" w:rsidRDefault="005348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E" w:rsidRDefault="00534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DE" w:rsidRDefault="005348DE" w:rsidP="00F507B7">
      <w:r>
        <w:separator/>
      </w:r>
    </w:p>
  </w:footnote>
  <w:footnote w:type="continuationSeparator" w:id="0">
    <w:p w:rsidR="005348DE" w:rsidRDefault="005348DE" w:rsidP="00F50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E" w:rsidRDefault="005348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E" w:rsidRDefault="005348DE" w:rsidP="00895B1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DE" w:rsidRDefault="005348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3A4"/>
    <w:rsid w:val="00012275"/>
    <w:rsid w:val="003B73A4"/>
    <w:rsid w:val="004617AA"/>
    <w:rsid w:val="005348DE"/>
    <w:rsid w:val="00557155"/>
    <w:rsid w:val="00895B16"/>
    <w:rsid w:val="00972B81"/>
    <w:rsid w:val="00B603B9"/>
    <w:rsid w:val="00F507B7"/>
    <w:rsid w:val="00F6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07B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5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07B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87</Words>
  <Characters>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PC</dc:creator>
  <cp:keywords/>
  <dc:description/>
  <cp:lastModifiedBy>微软用户</cp:lastModifiedBy>
  <cp:revision>2</cp:revision>
  <dcterms:created xsi:type="dcterms:W3CDTF">2018-08-23T07:35:00Z</dcterms:created>
  <dcterms:modified xsi:type="dcterms:W3CDTF">2018-08-23T07:35:00Z</dcterms:modified>
</cp:coreProperties>
</file>