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福建省技能大师工作室项目申报汇总表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设区市或部门盖章：                                                            </w:t>
      </w:r>
    </w:p>
    <w:tbl>
      <w:tblPr>
        <w:tblStyle w:val="3"/>
        <w:tblW w:w="1458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2"/>
        <w:gridCol w:w="1498"/>
        <w:gridCol w:w="1260"/>
        <w:gridCol w:w="1260"/>
        <w:gridCol w:w="6152"/>
        <w:gridCol w:w="96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领办技能大师姓名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615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主要业绩（突出贡献）限200字以内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申报设区市或 部门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5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15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备注栏请填写“新申报”或“已建成再申报”，并注明建设年份。     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418" w:right="1531" w:bottom="1985" w:left="1531" w:header="851" w:footer="992" w:gutter="0"/>
          <w:pgNumType w:fmt="numberInDash"/>
          <w:cols w:space="720" w:num="1"/>
          <w:docGrid w:type="linesAndChars" w:linePitch="436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 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2F08"/>
    <w:rsid w:val="4A5A2F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2018-09-05T09:32:00Z</dcterms:created>
  <dc:creator>Administrator</dc:creator>
  <cp:lastModifiedBy>Administrator</cp:lastModifiedBy>
  <dcterms:modified xsi:type="dcterms:W3CDTF">2018-09-05T09:33:27Z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