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6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19"/>
        <w:gridCol w:w="1425"/>
        <w:gridCol w:w="1306"/>
        <w:gridCol w:w="2830"/>
        <w:gridCol w:w="832"/>
        <w:gridCol w:w="144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30"/>
                <w:szCs w:val="30"/>
              </w:rPr>
              <w:br w:type="page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26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三明市沙县区2021年区级乡村振兴专项资金第五批补助项目安排表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Style w:val="23"/>
                <w:lang w:val="en-US" w:eastAsia="zh-CN" w:bidi="ar"/>
              </w:rPr>
              <w:t>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支持夏茂片区、重点村发展乡村振兴项目，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用于产业振兴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支持打造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俞邦片区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乡村振兴夏茂精品示范线，用于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精致农业示范基地、科技特派员试验基地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提升小吃旅游产业规模，增加村民与村财收入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茶丰峡村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知青文化展厅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历史文化展示、提升文旅产业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大洛镇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陈山村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生产道路整修拓宽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改善道路基础设施，方便生产出行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南霞乡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村集体果园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发展果树产业，增加村财收入与村民收入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郑湖乡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农业生产道路硬化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改善道路基础设施，方便生产出行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支持重点村发展乡村振兴项目，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用于补齐农村基础设施、公共服务短板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月邦村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黄砂桥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休闲活动场所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根坑村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整修提升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基础设施，方便出行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西霞村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村主干道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安装路灯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基础设施，方便出行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桂岩村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休闲文化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黄溪坑村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护岸水坝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村道硬化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道路基础设施，方便村民出行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富口镇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柳坑村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村口至村部节点提升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改善村民出行安全，提升村容村貌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富口镇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池村村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安装太阳能路灯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道路基础设施，方便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大洛镇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改善村庄基础设施，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南阳乡人民政府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华村路口标识牌节点打造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改善村容村貌，提升人居环境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991" w:leftChars="10" w:hanging="5960" w:hangingChars="2000"/>
        <w:jc w:val="right"/>
        <w:textAlignment w:val="auto"/>
        <w:rPr>
          <w:rFonts w:hint="default" w:ascii="Times New Roman" w:hAnsi="Times New Roman" w:eastAsia="方正仿宋简体" w:cs="Times New Roman"/>
          <w:spacing w:val="-7"/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nextColumn"/>
      <w:pgSz w:w="11906" w:h="16838"/>
      <w:pgMar w:top="1588" w:right="1588" w:bottom="1588" w:left="1588" w:header="1021" w:footer="1418" w:gutter="0"/>
      <w:cols w:space="720" w:num="1"/>
      <w:docGrid w:type="linesAndChars" w:linePitch="621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cs="黑体"/>
        <w:sz w:val="28"/>
        <w:szCs w:val="28"/>
      </w:rPr>
    </w:pPr>
    <w:r>
      <w:rPr>
        <w:rStyle w:val="8"/>
        <w:rFonts w:ascii="宋体" w:hAnsi="宋体" w:cs="黑体"/>
        <w:sz w:val="28"/>
        <w:szCs w:val="28"/>
      </w:rPr>
      <w:t>—</w:t>
    </w:r>
    <w:r>
      <w:rPr>
        <w:rStyle w:val="8"/>
        <w:rFonts w:ascii="宋体" w:hAnsi="宋体" w:cs="黑体"/>
        <w:sz w:val="28"/>
        <w:szCs w:val="28"/>
      </w:rPr>
      <w:fldChar w:fldCharType="begin"/>
    </w:r>
    <w:r>
      <w:rPr>
        <w:rStyle w:val="8"/>
        <w:rFonts w:ascii="宋体" w:hAnsi="宋体" w:cs="黑体"/>
        <w:sz w:val="28"/>
        <w:szCs w:val="28"/>
      </w:rPr>
      <w:instrText xml:space="preserve">PAGE  </w:instrText>
    </w:r>
    <w:r>
      <w:rPr>
        <w:rStyle w:val="8"/>
        <w:rFonts w:ascii="宋体" w:hAnsi="宋体" w:cs="黑体"/>
        <w:sz w:val="28"/>
        <w:szCs w:val="28"/>
      </w:rPr>
      <w:fldChar w:fldCharType="separate"/>
    </w:r>
    <w:r>
      <w:rPr>
        <w:rStyle w:val="8"/>
        <w:rFonts w:ascii="宋体" w:hAnsi="宋体" w:cs="黑体"/>
        <w:sz w:val="28"/>
        <w:szCs w:val="28"/>
      </w:rPr>
      <w:t>4</w:t>
    </w:r>
    <w:r>
      <w:rPr>
        <w:rStyle w:val="8"/>
        <w:rFonts w:ascii="宋体" w:hAnsi="宋体" w:cs="黑体"/>
        <w:sz w:val="28"/>
        <w:szCs w:val="28"/>
      </w:rPr>
      <w:fldChar w:fldCharType="end"/>
    </w:r>
    <w:r>
      <w:rPr>
        <w:rStyle w:val="8"/>
        <w:rFonts w:ascii="宋体" w:hAnsi="宋体" w:cs="黑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6"/>
  <w:drawingGridVerticalSpacing w:val="62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AF0"/>
    <w:rsid w:val="00046CA0"/>
    <w:rsid w:val="00406056"/>
    <w:rsid w:val="00576A7C"/>
    <w:rsid w:val="0064605A"/>
    <w:rsid w:val="00652700"/>
    <w:rsid w:val="00697F5D"/>
    <w:rsid w:val="006D235D"/>
    <w:rsid w:val="00724081"/>
    <w:rsid w:val="008306CA"/>
    <w:rsid w:val="009E4D30"/>
    <w:rsid w:val="00A74D84"/>
    <w:rsid w:val="00A83246"/>
    <w:rsid w:val="00AB676E"/>
    <w:rsid w:val="00CC6C36"/>
    <w:rsid w:val="00EB4F05"/>
    <w:rsid w:val="00EE154A"/>
    <w:rsid w:val="00F15833"/>
    <w:rsid w:val="00F62AF0"/>
    <w:rsid w:val="00F93F93"/>
    <w:rsid w:val="00FB2203"/>
    <w:rsid w:val="00FE10EE"/>
    <w:rsid w:val="01430A77"/>
    <w:rsid w:val="01EB120E"/>
    <w:rsid w:val="02451B97"/>
    <w:rsid w:val="02452C73"/>
    <w:rsid w:val="04763EE5"/>
    <w:rsid w:val="04EC3D45"/>
    <w:rsid w:val="05256ED2"/>
    <w:rsid w:val="052B56D1"/>
    <w:rsid w:val="052F04BE"/>
    <w:rsid w:val="056D59B9"/>
    <w:rsid w:val="05C6246F"/>
    <w:rsid w:val="05E73E25"/>
    <w:rsid w:val="06777998"/>
    <w:rsid w:val="06BB085C"/>
    <w:rsid w:val="06DC15EE"/>
    <w:rsid w:val="07462422"/>
    <w:rsid w:val="07844186"/>
    <w:rsid w:val="0790350F"/>
    <w:rsid w:val="07AE7B2D"/>
    <w:rsid w:val="07C208F2"/>
    <w:rsid w:val="08991340"/>
    <w:rsid w:val="099B33F7"/>
    <w:rsid w:val="09B83EA4"/>
    <w:rsid w:val="09E46F5D"/>
    <w:rsid w:val="0A1F5D98"/>
    <w:rsid w:val="0A244AC9"/>
    <w:rsid w:val="0A4D087E"/>
    <w:rsid w:val="0AEB33B8"/>
    <w:rsid w:val="0B0C31A0"/>
    <w:rsid w:val="0B7A13E3"/>
    <w:rsid w:val="0CF46754"/>
    <w:rsid w:val="0DA95756"/>
    <w:rsid w:val="0DAC43C3"/>
    <w:rsid w:val="0DF5275F"/>
    <w:rsid w:val="0E174B89"/>
    <w:rsid w:val="0E57569E"/>
    <w:rsid w:val="0E811F50"/>
    <w:rsid w:val="0EF962C1"/>
    <w:rsid w:val="0FA33000"/>
    <w:rsid w:val="0FBB531F"/>
    <w:rsid w:val="10CD016E"/>
    <w:rsid w:val="10D405F5"/>
    <w:rsid w:val="10ED1737"/>
    <w:rsid w:val="11417F7B"/>
    <w:rsid w:val="116457F1"/>
    <w:rsid w:val="11B22D07"/>
    <w:rsid w:val="11C11094"/>
    <w:rsid w:val="123870E0"/>
    <w:rsid w:val="1259033D"/>
    <w:rsid w:val="127E222A"/>
    <w:rsid w:val="12E74B4D"/>
    <w:rsid w:val="136151E2"/>
    <w:rsid w:val="13707AE2"/>
    <w:rsid w:val="145921BD"/>
    <w:rsid w:val="15365446"/>
    <w:rsid w:val="15396F94"/>
    <w:rsid w:val="155B1504"/>
    <w:rsid w:val="15725960"/>
    <w:rsid w:val="158141D5"/>
    <w:rsid w:val="15AE1F4E"/>
    <w:rsid w:val="15FA4D23"/>
    <w:rsid w:val="167761B9"/>
    <w:rsid w:val="16B869B5"/>
    <w:rsid w:val="179D3A12"/>
    <w:rsid w:val="184B398F"/>
    <w:rsid w:val="18EA0B9E"/>
    <w:rsid w:val="19303C0F"/>
    <w:rsid w:val="19763379"/>
    <w:rsid w:val="19B45968"/>
    <w:rsid w:val="19FA2060"/>
    <w:rsid w:val="1A847EB3"/>
    <w:rsid w:val="1A9237E4"/>
    <w:rsid w:val="1AE943C5"/>
    <w:rsid w:val="1B202BFC"/>
    <w:rsid w:val="1C7022E4"/>
    <w:rsid w:val="1D660623"/>
    <w:rsid w:val="1DE62288"/>
    <w:rsid w:val="1E2C26C9"/>
    <w:rsid w:val="1EB22168"/>
    <w:rsid w:val="1EF57876"/>
    <w:rsid w:val="1F021842"/>
    <w:rsid w:val="1F6E5BF1"/>
    <w:rsid w:val="208B08BF"/>
    <w:rsid w:val="20F91F63"/>
    <w:rsid w:val="20F971B7"/>
    <w:rsid w:val="2194380F"/>
    <w:rsid w:val="21BE3D47"/>
    <w:rsid w:val="21CE79E5"/>
    <w:rsid w:val="21D518E4"/>
    <w:rsid w:val="21F576AF"/>
    <w:rsid w:val="2204308F"/>
    <w:rsid w:val="23D00240"/>
    <w:rsid w:val="23E5647E"/>
    <w:rsid w:val="23EE7D3D"/>
    <w:rsid w:val="24C37C9E"/>
    <w:rsid w:val="24E101AC"/>
    <w:rsid w:val="25340E3F"/>
    <w:rsid w:val="264703C8"/>
    <w:rsid w:val="26D815A4"/>
    <w:rsid w:val="27433CA3"/>
    <w:rsid w:val="29631DA4"/>
    <w:rsid w:val="29DA269C"/>
    <w:rsid w:val="2A061CFB"/>
    <w:rsid w:val="2A070DEC"/>
    <w:rsid w:val="2ADA7B4F"/>
    <w:rsid w:val="2ADC0C8C"/>
    <w:rsid w:val="2B0A3052"/>
    <w:rsid w:val="2B0E0F10"/>
    <w:rsid w:val="2B134450"/>
    <w:rsid w:val="2C7936EF"/>
    <w:rsid w:val="2CAE56B4"/>
    <w:rsid w:val="2D5D161F"/>
    <w:rsid w:val="2D69609A"/>
    <w:rsid w:val="2F740188"/>
    <w:rsid w:val="2FC253F0"/>
    <w:rsid w:val="302E4D10"/>
    <w:rsid w:val="303F27FF"/>
    <w:rsid w:val="30637E81"/>
    <w:rsid w:val="30A80988"/>
    <w:rsid w:val="31CE47FA"/>
    <w:rsid w:val="320818E7"/>
    <w:rsid w:val="32FB54AC"/>
    <w:rsid w:val="337243D8"/>
    <w:rsid w:val="341D6A43"/>
    <w:rsid w:val="346C364B"/>
    <w:rsid w:val="34A43010"/>
    <w:rsid w:val="3597507F"/>
    <w:rsid w:val="35E50DAD"/>
    <w:rsid w:val="3639648A"/>
    <w:rsid w:val="391057FB"/>
    <w:rsid w:val="39C72511"/>
    <w:rsid w:val="3A190D8D"/>
    <w:rsid w:val="3A3E4149"/>
    <w:rsid w:val="3B496E8B"/>
    <w:rsid w:val="3B8918D9"/>
    <w:rsid w:val="3BC21D65"/>
    <w:rsid w:val="3BFC2B79"/>
    <w:rsid w:val="3C896B9D"/>
    <w:rsid w:val="3CCC3016"/>
    <w:rsid w:val="3D627BA2"/>
    <w:rsid w:val="3D665F29"/>
    <w:rsid w:val="3DC774F5"/>
    <w:rsid w:val="3DD0603B"/>
    <w:rsid w:val="3E907C2F"/>
    <w:rsid w:val="3EBF32D1"/>
    <w:rsid w:val="3EEF04C3"/>
    <w:rsid w:val="3F785BED"/>
    <w:rsid w:val="3FBE7EB8"/>
    <w:rsid w:val="40946116"/>
    <w:rsid w:val="41A46C75"/>
    <w:rsid w:val="42F07046"/>
    <w:rsid w:val="43924205"/>
    <w:rsid w:val="43D4328A"/>
    <w:rsid w:val="4439090C"/>
    <w:rsid w:val="447560C4"/>
    <w:rsid w:val="44B8615F"/>
    <w:rsid w:val="45972207"/>
    <w:rsid w:val="45AB0F97"/>
    <w:rsid w:val="46166D9A"/>
    <w:rsid w:val="46814B14"/>
    <w:rsid w:val="46C065B4"/>
    <w:rsid w:val="47303D01"/>
    <w:rsid w:val="47566CB6"/>
    <w:rsid w:val="475C7C15"/>
    <w:rsid w:val="47763751"/>
    <w:rsid w:val="47FA58E6"/>
    <w:rsid w:val="484719D6"/>
    <w:rsid w:val="494970AA"/>
    <w:rsid w:val="497E4B13"/>
    <w:rsid w:val="49A17BA3"/>
    <w:rsid w:val="49C32EAD"/>
    <w:rsid w:val="49D94C98"/>
    <w:rsid w:val="49D9676A"/>
    <w:rsid w:val="4A500CC7"/>
    <w:rsid w:val="4B485353"/>
    <w:rsid w:val="4B7A6B38"/>
    <w:rsid w:val="4B8D7C7C"/>
    <w:rsid w:val="4BC30D8B"/>
    <w:rsid w:val="4BCC3103"/>
    <w:rsid w:val="4C0F1F39"/>
    <w:rsid w:val="4C5B62E7"/>
    <w:rsid w:val="4CE0596C"/>
    <w:rsid w:val="4CF779F0"/>
    <w:rsid w:val="4CFD720C"/>
    <w:rsid w:val="4D223C6D"/>
    <w:rsid w:val="4D36099A"/>
    <w:rsid w:val="4D50397A"/>
    <w:rsid w:val="4D795B24"/>
    <w:rsid w:val="4DB94C15"/>
    <w:rsid w:val="4DD00C65"/>
    <w:rsid w:val="4E6B5BA1"/>
    <w:rsid w:val="4E7358DB"/>
    <w:rsid w:val="4F0D6B31"/>
    <w:rsid w:val="4F600536"/>
    <w:rsid w:val="4F7B61B2"/>
    <w:rsid w:val="4FED371A"/>
    <w:rsid w:val="50B83201"/>
    <w:rsid w:val="50C147BD"/>
    <w:rsid w:val="50D80154"/>
    <w:rsid w:val="518D1F0E"/>
    <w:rsid w:val="51A47422"/>
    <w:rsid w:val="51EE2C94"/>
    <w:rsid w:val="52636C04"/>
    <w:rsid w:val="52E3386B"/>
    <w:rsid w:val="52E44026"/>
    <w:rsid w:val="53B039BA"/>
    <w:rsid w:val="53B45739"/>
    <w:rsid w:val="54CB334A"/>
    <w:rsid w:val="54FD05A3"/>
    <w:rsid w:val="55947529"/>
    <w:rsid w:val="56346420"/>
    <w:rsid w:val="577A7909"/>
    <w:rsid w:val="58020C16"/>
    <w:rsid w:val="58103B5E"/>
    <w:rsid w:val="58565A74"/>
    <w:rsid w:val="586553A3"/>
    <w:rsid w:val="58C6409C"/>
    <w:rsid w:val="5A326732"/>
    <w:rsid w:val="5A5014C8"/>
    <w:rsid w:val="5AF70A51"/>
    <w:rsid w:val="5B2F6D19"/>
    <w:rsid w:val="5B3D5FC8"/>
    <w:rsid w:val="5C4D6A0F"/>
    <w:rsid w:val="5C7927CA"/>
    <w:rsid w:val="5D380EAD"/>
    <w:rsid w:val="5DC1249A"/>
    <w:rsid w:val="5E1154C0"/>
    <w:rsid w:val="5E294279"/>
    <w:rsid w:val="5E431158"/>
    <w:rsid w:val="5F4D380A"/>
    <w:rsid w:val="5FA01F0E"/>
    <w:rsid w:val="5FDE4333"/>
    <w:rsid w:val="60421528"/>
    <w:rsid w:val="61044BE7"/>
    <w:rsid w:val="613403BD"/>
    <w:rsid w:val="616D13A0"/>
    <w:rsid w:val="619D1DCC"/>
    <w:rsid w:val="61C30AF4"/>
    <w:rsid w:val="61CC2CCD"/>
    <w:rsid w:val="61EF0004"/>
    <w:rsid w:val="620851BB"/>
    <w:rsid w:val="62332403"/>
    <w:rsid w:val="626719C9"/>
    <w:rsid w:val="638A1F1F"/>
    <w:rsid w:val="63A35F2F"/>
    <w:rsid w:val="64340620"/>
    <w:rsid w:val="652245B0"/>
    <w:rsid w:val="652A3D52"/>
    <w:rsid w:val="66341A68"/>
    <w:rsid w:val="667F4A13"/>
    <w:rsid w:val="67D75714"/>
    <w:rsid w:val="67ED1BBE"/>
    <w:rsid w:val="68147D11"/>
    <w:rsid w:val="681505EA"/>
    <w:rsid w:val="682011CE"/>
    <w:rsid w:val="68267C2C"/>
    <w:rsid w:val="68280368"/>
    <w:rsid w:val="682E58C6"/>
    <w:rsid w:val="68AB1D87"/>
    <w:rsid w:val="69156D4E"/>
    <w:rsid w:val="69735510"/>
    <w:rsid w:val="69B93DFB"/>
    <w:rsid w:val="6A53683C"/>
    <w:rsid w:val="6C0E1756"/>
    <w:rsid w:val="6C923EF9"/>
    <w:rsid w:val="6D26457C"/>
    <w:rsid w:val="6D6E6ADC"/>
    <w:rsid w:val="6D805438"/>
    <w:rsid w:val="6D830BB7"/>
    <w:rsid w:val="6EE03751"/>
    <w:rsid w:val="6F1C7008"/>
    <w:rsid w:val="6F8622DD"/>
    <w:rsid w:val="6FA6652B"/>
    <w:rsid w:val="6FFC50ED"/>
    <w:rsid w:val="70D17238"/>
    <w:rsid w:val="71207027"/>
    <w:rsid w:val="716801B3"/>
    <w:rsid w:val="71ED6601"/>
    <w:rsid w:val="72225D68"/>
    <w:rsid w:val="72626623"/>
    <w:rsid w:val="72B7106E"/>
    <w:rsid w:val="73B527A9"/>
    <w:rsid w:val="74B25662"/>
    <w:rsid w:val="74C83441"/>
    <w:rsid w:val="75345A2C"/>
    <w:rsid w:val="75394EA0"/>
    <w:rsid w:val="75412B9C"/>
    <w:rsid w:val="757A7E5C"/>
    <w:rsid w:val="76271888"/>
    <w:rsid w:val="763A48F1"/>
    <w:rsid w:val="76B26E8D"/>
    <w:rsid w:val="76E5462F"/>
    <w:rsid w:val="774F5208"/>
    <w:rsid w:val="77A571B7"/>
    <w:rsid w:val="77E756CB"/>
    <w:rsid w:val="781F2F9A"/>
    <w:rsid w:val="7827548E"/>
    <w:rsid w:val="78847901"/>
    <w:rsid w:val="789825BA"/>
    <w:rsid w:val="79D35AF6"/>
    <w:rsid w:val="7A6C2D9F"/>
    <w:rsid w:val="7A6F76C7"/>
    <w:rsid w:val="7B0C298E"/>
    <w:rsid w:val="7B403EFB"/>
    <w:rsid w:val="7B62465C"/>
    <w:rsid w:val="7BCE657C"/>
    <w:rsid w:val="7C856225"/>
    <w:rsid w:val="7CE3447F"/>
    <w:rsid w:val="7D9338F8"/>
    <w:rsid w:val="7DD96FC2"/>
    <w:rsid w:val="7E42333F"/>
    <w:rsid w:val="7EAE2C2F"/>
    <w:rsid w:val="7EC711F2"/>
    <w:rsid w:val="7ECB3F67"/>
    <w:rsid w:val="7ECC0FD7"/>
    <w:rsid w:val="7EFC7B6C"/>
    <w:rsid w:val="7F050BD4"/>
    <w:rsid w:val="7F7F3C31"/>
    <w:rsid w:val="7F82723C"/>
    <w:rsid w:val="7FC80E42"/>
    <w:rsid w:val="7FCD43D2"/>
    <w:rsid w:val="7FE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qFormat/>
    <w:locked/>
    <w:uiPriority w:val="99"/>
    <w:rPr>
      <w:rFonts w:ascii="Calibri" w:hAnsi="Calibri" w:cs="黑体"/>
      <w:kern w:val="2"/>
      <w:sz w:val="24"/>
      <w:szCs w:val="24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黑体"/>
      <w:sz w:val="18"/>
      <w:szCs w:val="18"/>
    </w:rPr>
  </w:style>
  <w:style w:type="paragraph" w:customStyle="1" w:styleId="13">
    <w:name w:val="1.正文"/>
    <w:basedOn w:val="1"/>
    <w:qFormat/>
    <w:uiPriority w:val="0"/>
    <w:rPr>
      <w:szCs w:val="22"/>
    </w:rPr>
  </w:style>
  <w:style w:type="character" w:customStyle="1" w:styleId="14">
    <w:name w:val="font2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1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12</Pages>
  <Words>240</Words>
  <Characters>1370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2019-12-05T01:29:00Z</dcterms:created>
  <dc:creator>Administrator</dc:creator>
  <cp:lastModifiedBy>普觉</cp:lastModifiedBy>
  <cp:lastPrinted>2021-11-23T00:54:00Z</cp:lastPrinted>
  <dcterms:modified xsi:type="dcterms:W3CDTF">2021-11-25T09:31:26Z</dcterms:modified>
  <dc:title>沙县财政局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511559923_btnclosed</vt:lpwstr>
  </property>
  <property fmtid="{D5CDD505-2E9C-101B-9397-08002B2CF9AE}" pid="4" name="ICV">
    <vt:lpwstr>287085DF44414900B11095376F660B4E</vt:lpwstr>
  </property>
</Properties>
</file>